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1EC88" w14:textId="6BECB058" w:rsidR="00F13264" w:rsidRDefault="00794469">
      <w:r>
        <w:t xml:space="preserve"> </w:t>
      </w:r>
    </w:p>
    <w:p w14:paraId="340AAF80" w14:textId="77777777" w:rsidR="005D508B" w:rsidRPr="00EF6F0C" w:rsidRDefault="005D508B" w:rsidP="005D508B">
      <w:pPr>
        <w:tabs>
          <w:tab w:val="left" w:pos="2844"/>
        </w:tabs>
        <w:rPr>
          <w:b/>
          <w:bCs/>
          <w:highlight w:val="yellow"/>
        </w:rPr>
      </w:pPr>
      <w:r w:rsidRPr="00EF6F0C">
        <w:rPr>
          <w:b/>
          <w:highlight w:val="yellow"/>
        </w:rPr>
        <w:t>NAZIV IN NASLOV PONUDNIKA</w:t>
      </w:r>
      <w:r w:rsidRPr="00EF6F0C">
        <w:rPr>
          <w:b/>
          <w:bCs/>
          <w:kern w:val="36"/>
          <w:highlight w:val="yellow"/>
        </w:rPr>
        <w:t xml:space="preserve"> </w:t>
      </w:r>
    </w:p>
    <w:p w14:paraId="18FBA130" w14:textId="77777777" w:rsidR="005D508B" w:rsidRDefault="005D508B" w:rsidP="005D508B">
      <w:pPr>
        <w:tabs>
          <w:tab w:val="left" w:pos="2844"/>
        </w:tabs>
      </w:pPr>
      <w:r w:rsidRPr="00EF6F0C">
        <w:rPr>
          <w:highlight w:val="yellow"/>
        </w:rPr>
        <w:t>Kraj in datum ponudbe</w:t>
      </w:r>
    </w:p>
    <w:p w14:paraId="08636032" w14:textId="3F885C85" w:rsidR="005D508B" w:rsidRPr="00C04F6E" w:rsidRDefault="005D508B" w:rsidP="005D508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04F6E">
        <w:rPr>
          <w:rFonts w:cstheme="minorHAnsi"/>
          <w:b/>
          <w:bCs/>
          <w:sz w:val="24"/>
          <w:szCs w:val="24"/>
        </w:rPr>
        <w:t xml:space="preserve">PONUDBA ZA </w:t>
      </w:r>
      <w:r w:rsidR="001200FE">
        <w:rPr>
          <w:rFonts w:cstheme="minorHAnsi"/>
          <w:b/>
          <w:bCs/>
          <w:sz w:val="24"/>
          <w:szCs w:val="24"/>
        </w:rPr>
        <w:t>PROMOCIJO PROJEKTA TRUSTFOOD NA SEJMU AGRA 2025</w:t>
      </w:r>
    </w:p>
    <w:p w14:paraId="0268AC1F" w14:textId="77777777" w:rsidR="005D508B" w:rsidRPr="00C04F6E" w:rsidRDefault="005D508B" w:rsidP="005D508B">
      <w:pPr>
        <w:spacing w:after="0"/>
        <w:rPr>
          <w:b/>
          <w:bCs/>
          <w:sz w:val="24"/>
          <w:szCs w:val="24"/>
        </w:rPr>
      </w:pPr>
    </w:p>
    <w:p w14:paraId="049FC083" w14:textId="2EF5981C" w:rsidR="005D508B" w:rsidRDefault="005D508B" w:rsidP="005D508B">
      <w:pPr>
        <w:numPr>
          <w:ilvl w:val="0"/>
          <w:numId w:val="4"/>
        </w:numPr>
        <w:spacing w:after="0"/>
      </w:pPr>
      <w:r w:rsidRPr="003364E6">
        <w:rPr>
          <w:b/>
        </w:rPr>
        <w:t>Predmet ponudbe</w:t>
      </w:r>
      <w:r>
        <w:rPr>
          <w:b/>
        </w:rPr>
        <w:t xml:space="preserve"> v skladu s povabilom</w:t>
      </w:r>
      <w:r w:rsidR="008E7D84">
        <w:rPr>
          <w:b/>
        </w:rPr>
        <w:t>/dispozicijo</w:t>
      </w:r>
      <w:r w:rsidRPr="003364E6">
        <w:rPr>
          <w:b/>
        </w:rPr>
        <w:t>:</w:t>
      </w:r>
      <w:r w:rsidRPr="00106D56">
        <w:t xml:space="preserve"> </w:t>
      </w:r>
    </w:p>
    <w:p w14:paraId="7FA90B40" w14:textId="77777777" w:rsidR="005D508B" w:rsidRDefault="005D508B" w:rsidP="005D508B">
      <w:pPr>
        <w:spacing w:after="0"/>
      </w:pPr>
    </w:p>
    <w:p w14:paraId="132186C9" w14:textId="00E2561F" w:rsidR="005D508B" w:rsidRDefault="005D508B" w:rsidP="005D508B">
      <w:pPr>
        <w:spacing w:after="0"/>
      </w:pPr>
      <w:r w:rsidRPr="00CD36F5">
        <w:t xml:space="preserve">Izvedba aktivnosti </w:t>
      </w:r>
      <w:r w:rsidR="008E7D84">
        <w:t xml:space="preserve">v okviru projekta TRUSTFOOD, in sicer: </w:t>
      </w:r>
    </w:p>
    <w:p w14:paraId="7A38989D" w14:textId="7D092ED9" w:rsidR="001200FE" w:rsidRDefault="001200FE" w:rsidP="005D508B">
      <w:pPr>
        <w:spacing w:after="0"/>
      </w:pPr>
      <w:r>
        <w:t>Promocija projekta TRUSTFOOD na sejmu AGRA 2025</w:t>
      </w:r>
    </w:p>
    <w:p w14:paraId="083C90FC" w14:textId="77777777" w:rsidR="005D508B" w:rsidRPr="00CD36F5" w:rsidRDefault="005D508B" w:rsidP="005D508B">
      <w:pPr>
        <w:spacing w:after="0"/>
        <w:ind w:left="360"/>
      </w:pPr>
    </w:p>
    <w:p w14:paraId="1692BD5C" w14:textId="77777777" w:rsidR="005D508B" w:rsidRDefault="005D508B" w:rsidP="005D508B">
      <w:pPr>
        <w:numPr>
          <w:ilvl w:val="0"/>
          <w:numId w:val="4"/>
        </w:numPr>
        <w:spacing w:after="0"/>
        <w:rPr>
          <w:b/>
        </w:rPr>
      </w:pPr>
      <w:r w:rsidRPr="003364E6">
        <w:rPr>
          <w:b/>
        </w:rPr>
        <w:t xml:space="preserve">Ponujena </w:t>
      </w:r>
      <w:r>
        <w:rPr>
          <w:b/>
        </w:rPr>
        <w:t>neto in bruto cena:</w:t>
      </w:r>
    </w:p>
    <w:p w14:paraId="1677338A" w14:textId="77777777" w:rsidR="005D508B" w:rsidRPr="00274054" w:rsidRDefault="005D508B" w:rsidP="005D508B">
      <w:pPr>
        <w:numPr>
          <w:ilvl w:val="0"/>
          <w:numId w:val="5"/>
        </w:numPr>
        <w:spacing w:after="0"/>
        <w:rPr>
          <w:b/>
        </w:rPr>
      </w:pPr>
      <w:r>
        <w:t>NETO cena:</w:t>
      </w:r>
    </w:p>
    <w:p w14:paraId="7600E2B0" w14:textId="77777777" w:rsidR="005D508B" w:rsidRPr="007F27B9" w:rsidRDefault="005D508B" w:rsidP="005D508B">
      <w:pPr>
        <w:numPr>
          <w:ilvl w:val="0"/>
          <w:numId w:val="5"/>
        </w:numPr>
        <w:spacing w:after="0"/>
        <w:rPr>
          <w:b/>
        </w:rPr>
      </w:pPr>
      <w:r>
        <w:t>BRUTO cena:</w:t>
      </w:r>
    </w:p>
    <w:p w14:paraId="7A80F324" w14:textId="77777777" w:rsidR="00E13C1F" w:rsidRDefault="00E13C1F" w:rsidP="005D508B">
      <w:pPr>
        <w:spacing w:after="0"/>
        <w:rPr>
          <w:b/>
        </w:rPr>
      </w:pPr>
    </w:p>
    <w:p w14:paraId="5DF5C67F" w14:textId="29F2D0DC" w:rsidR="005D508B" w:rsidRPr="007F27B9" w:rsidRDefault="005D508B" w:rsidP="005D508B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 xml:space="preserve">Veljavnost ponudbe: </w:t>
      </w:r>
      <w:r w:rsidRPr="004E159C">
        <w:t>30 dni</w:t>
      </w:r>
    </w:p>
    <w:p w14:paraId="38CCEDCC" w14:textId="77777777" w:rsidR="005D508B" w:rsidRPr="00CD56CD" w:rsidRDefault="005D508B" w:rsidP="005D508B">
      <w:pPr>
        <w:numPr>
          <w:ilvl w:val="0"/>
          <w:numId w:val="4"/>
        </w:numPr>
        <w:spacing w:after="0"/>
      </w:pPr>
      <w:r w:rsidRPr="00CD56CD">
        <w:rPr>
          <w:b/>
          <w:bCs/>
        </w:rPr>
        <w:t>Kontakti o ponudniku:</w:t>
      </w:r>
    </w:p>
    <w:p w14:paraId="28CB8806" w14:textId="77777777" w:rsidR="005D508B" w:rsidRPr="00567602" w:rsidRDefault="005D508B" w:rsidP="005D508B">
      <w:pPr>
        <w:numPr>
          <w:ilvl w:val="0"/>
          <w:numId w:val="6"/>
        </w:numPr>
        <w:spacing w:after="0"/>
      </w:pPr>
      <w:r w:rsidRPr="00567602">
        <w:t xml:space="preserve">Podjetje: </w:t>
      </w:r>
      <w:r w:rsidRPr="00567602">
        <w:tab/>
      </w:r>
      <w:r w:rsidRPr="00567602">
        <w:tab/>
      </w:r>
      <w:r w:rsidRPr="00567602">
        <w:tab/>
      </w:r>
    </w:p>
    <w:p w14:paraId="232E0AA6" w14:textId="77777777" w:rsidR="005D508B" w:rsidRPr="00567602" w:rsidRDefault="005D508B" w:rsidP="005D508B">
      <w:pPr>
        <w:numPr>
          <w:ilvl w:val="0"/>
          <w:numId w:val="6"/>
        </w:numPr>
        <w:spacing w:after="0"/>
      </w:pPr>
      <w:r w:rsidRPr="00567602">
        <w:t xml:space="preserve">Naslov podjetja: </w:t>
      </w:r>
      <w:r w:rsidRPr="00567602">
        <w:tab/>
      </w:r>
      <w:r w:rsidRPr="00567602">
        <w:tab/>
      </w:r>
    </w:p>
    <w:p w14:paraId="385B4C2F" w14:textId="77777777" w:rsidR="005D508B" w:rsidRPr="00567602" w:rsidRDefault="005D508B" w:rsidP="005D508B">
      <w:pPr>
        <w:numPr>
          <w:ilvl w:val="0"/>
          <w:numId w:val="6"/>
        </w:numPr>
        <w:spacing w:after="0"/>
      </w:pPr>
      <w:r w:rsidRPr="00567602">
        <w:t>Kontaktna oseba:</w:t>
      </w:r>
      <w:r w:rsidRPr="00567602">
        <w:tab/>
      </w:r>
      <w:r w:rsidRPr="00567602">
        <w:tab/>
      </w:r>
    </w:p>
    <w:p w14:paraId="218684A9" w14:textId="77777777" w:rsidR="005D508B" w:rsidRPr="00567602" w:rsidRDefault="005D508B" w:rsidP="005D508B">
      <w:pPr>
        <w:numPr>
          <w:ilvl w:val="0"/>
          <w:numId w:val="6"/>
        </w:numPr>
        <w:spacing w:after="0"/>
      </w:pPr>
      <w:r w:rsidRPr="00567602">
        <w:t xml:space="preserve">Kontakt (telefon, e-mail): </w:t>
      </w:r>
    </w:p>
    <w:p w14:paraId="409C1C37" w14:textId="77777777" w:rsidR="005D508B" w:rsidRPr="00567602" w:rsidRDefault="005D508B" w:rsidP="005D508B">
      <w:pPr>
        <w:numPr>
          <w:ilvl w:val="0"/>
          <w:numId w:val="6"/>
        </w:numPr>
        <w:spacing w:after="0"/>
      </w:pPr>
      <w:r w:rsidRPr="00567602">
        <w:t xml:space="preserve">Davčna št.: </w:t>
      </w:r>
      <w:r w:rsidRPr="00567602">
        <w:tab/>
      </w:r>
      <w:r w:rsidRPr="00567602">
        <w:tab/>
      </w:r>
    </w:p>
    <w:p w14:paraId="3FF33522" w14:textId="77777777" w:rsidR="005D508B" w:rsidRPr="00BE148B" w:rsidRDefault="005D508B" w:rsidP="005D508B">
      <w:pPr>
        <w:numPr>
          <w:ilvl w:val="0"/>
          <w:numId w:val="6"/>
        </w:numPr>
        <w:spacing w:after="0"/>
      </w:pPr>
      <w:r w:rsidRPr="00BE148B">
        <w:t xml:space="preserve">Matična št.: </w:t>
      </w:r>
      <w:r w:rsidRPr="00BE148B">
        <w:tab/>
      </w:r>
      <w:r w:rsidRPr="00BE148B">
        <w:tab/>
      </w:r>
    </w:p>
    <w:p w14:paraId="704A3A4E" w14:textId="77777777" w:rsidR="005D508B" w:rsidRPr="00BE148B" w:rsidRDefault="005D508B" w:rsidP="005D508B">
      <w:pPr>
        <w:numPr>
          <w:ilvl w:val="0"/>
          <w:numId w:val="6"/>
        </w:numPr>
        <w:spacing w:after="0"/>
      </w:pPr>
      <w:r w:rsidRPr="00BE148B">
        <w:t xml:space="preserve">Bančni podatki:  </w:t>
      </w:r>
      <w:r w:rsidRPr="00BE148B">
        <w:tab/>
      </w:r>
      <w:r w:rsidRPr="00BE148B">
        <w:tab/>
      </w:r>
    </w:p>
    <w:p w14:paraId="6AABC42F" w14:textId="77777777" w:rsidR="005D508B" w:rsidRPr="00BE148B" w:rsidRDefault="005D508B" w:rsidP="005D508B"/>
    <w:p w14:paraId="5A923708" w14:textId="77777777" w:rsidR="005D508B" w:rsidRPr="00CD36F5" w:rsidRDefault="005D508B" w:rsidP="005D508B">
      <w:pPr>
        <w:jc w:val="right"/>
      </w:pPr>
      <w:r w:rsidRPr="003364E6">
        <w:t>Žig in podpis ponudnika:</w:t>
      </w:r>
    </w:p>
    <w:p w14:paraId="365626B1" w14:textId="77777777" w:rsidR="005D508B" w:rsidRPr="00C11ECE" w:rsidRDefault="005D508B" w:rsidP="005D508B">
      <w:pPr>
        <w:spacing w:after="0"/>
      </w:pPr>
    </w:p>
    <w:p w14:paraId="221726A6" w14:textId="77777777" w:rsidR="005D508B" w:rsidRPr="00C11ECE" w:rsidRDefault="005D508B" w:rsidP="005D508B">
      <w:pPr>
        <w:spacing w:after="0"/>
      </w:pPr>
    </w:p>
    <w:p w14:paraId="6D3279AE" w14:textId="77777777" w:rsidR="005D508B" w:rsidRPr="00C11ECE" w:rsidRDefault="005D508B" w:rsidP="005D508B">
      <w:pPr>
        <w:spacing w:after="0"/>
        <w:ind w:left="3540" w:firstLine="708"/>
        <w:jc w:val="center"/>
      </w:pPr>
    </w:p>
    <w:p w14:paraId="3BF1EC8A" w14:textId="0D466FAC" w:rsidR="001E1E28" w:rsidRDefault="001E1E28"/>
    <w:sectPr w:rsidR="001E1E28" w:rsidSect="00D068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37354" w14:textId="77777777" w:rsidR="00DA5558" w:rsidRDefault="00DA5558" w:rsidP="000B1424">
      <w:pPr>
        <w:spacing w:after="0" w:line="240" w:lineRule="auto"/>
      </w:pPr>
      <w:r>
        <w:separator/>
      </w:r>
    </w:p>
  </w:endnote>
  <w:endnote w:type="continuationSeparator" w:id="0">
    <w:p w14:paraId="330DB115" w14:textId="77777777" w:rsidR="00DA5558" w:rsidRDefault="00DA5558" w:rsidP="000B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1EC9E" w14:textId="77777777" w:rsidR="000B0B30" w:rsidRPr="001E1E28" w:rsidRDefault="00F13264">
    <w:pPr>
      <w:pStyle w:val="Footer"/>
      <w:jc w:val="righ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80768" behindDoc="1" locked="0" layoutInCell="1" allowOverlap="1" wp14:anchorId="3BF1ECA4" wp14:editId="3BF1ECA5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6917861" cy="568325"/>
          <wp:effectExtent l="0" t="0" r="0" b="3175"/>
          <wp:wrapNone/>
          <wp:docPr id="245" name="Slika 245" descr="Zelena tocka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lena tocka templa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" t="94501" r="2969"/>
                  <a:stretch/>
                </pic:blipFill>
                <pic:spPr bwMode="auto">
                  <a:xfrm>
                    <a:off x="0" y="0"/>
                    <a:ext cx="6917861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B30" w:rsidRPr="001E1E28">
      <w:rPr>
        <w:sz w:val="20"/>
        <w:szCs w:val="20"/>
      </w:rPr>
      <w:t xml:space="preserve">Stran: </w:t>
    </w:r>
    <w:sdt>
      <w:sdtPr>
        <w:rPr>
          <w:sz w:val="20"/>
          <w:szCs w:val="20"/>
        </w:rPr>
        <w:id w:val="461302959"/>
        <w:docPartObj>
          <w:docPartGallery w:val="Page Numbers (Bottom of Page)"/>
          <w:docPartUnique/>
        </w:docPartObj>
      </w:sdtPr>
      <w:sdtEndPr/>
      <w:sdtContent>
        <w:r w:rsidR="000B0B30" w:rsidRPr="001E1E28">
          <w:rPr>
            <w:sz w:val="20"/>
            <w:szCs w:val="20"/>
          </w:rPr>
          <w:fldChar w:fldCharType="begin"/>
        </w:r>
        <w:r w:rsidR="000B0B30" w:rsidRPr="001E1E28">
          <w:rPr>
            <w:sz w:val="20"/>
            <w:szCs w:val="20"/>
          </w:rPr>
          <w:instrText>PAGE   \* MERGEFORMAT</w:instrText>
        </w:r>
        <w:r w:rsidR="000B0B30" w:rsidRPr="001E1E28">
          <w:rPr>
            <w:sz w:val="20"/>
            <w:szCs w:val="20"/>
          </w:rPr>
          <w:fldChar w:fldCharType="separate"/>
        </w:r>
        <w:r w:rsidR="00187C6A">
          <w:rPr>
            <w:noProof/>
            <w:sz w:val="20"/>
            <w:szCs w:val="20"/>
          </w:rPr>
          <w:t>2</w:t>
        </w:r>
        <w:r w:rsidR="000B0B30" w:rsidRPr="001E1E28">
          <w:rPr>
            <w:sz w:val="20"/>
            <w:szCs w:val="20"/>
          </w:rPr>
          <w:fldChar w:fldCharType="end"/>
        </w:r>
      </w:sdtContent>
    </w:sdt>
  </w:p>
  <w:p w14:paraId="3BF1EC9F" w14:textId="77777777" w:rsidR="000B0B30" w:rsidRDefault="000B0B30" w:rsidP="004B102C">
    <w:pPr>
      <w:pStyle w:val="Footer"/>
      <w:tabs>
        <w:tab w:val="clear" w:pos="4513"/>
        <w:tab w:val="clear" w:pos="9026"/>
        <w:tab w:val="right" w:pos="90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1ECA1" w14:textId="77777777" w:rsidR="004B102C" w:rsidRDefault="004B102C" w:rsidP="004B10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1CDDE" w14:textId="77777777" w:rsidR="00DA5558" w:rsidRDefault="00DA5558" w:rsidP="000B1424">
      <w:pPr>
        <w:spacing w:after="0" w:line="240" w:lineRule="auto"/>
      </w:pPr>
      <w:r>
        <w:separator/>
      </w:r>
    </w:p>
  </w:footnote>
  <w:footnote w:type="continuationSeparator" w:id="0">
    <w:p w14:paraId="0AA679E1" w14:textId="77777777" w:rsidR="00DA5558" w:rsidRDefault="00DA5558" w:rsidP="000B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1EC9D" w14:textId="77777777" w:rsidR="004B102C" w:rsidRDefault="00F1326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8720" behindDoc="1" locked="0" layoutInCell="1" allowOverlap="1" wp14:anchorId="3BF1ECA2" wp14:editId="3BF1ECA3">
          <wp:simplePos x="0" y="0"/>
          <wp:positionH relativeFrom="margin">
            <wp:posOffset>0</wp:posOffset>
          </wp:positionH>
          <wp:positionV relativeFrom="paragraph">
            <wp:posOffset>-69850</wp:posOffset>
          </wp:positionV>
          <wp:extent cx="5874385" cy="695325"/>
          <wp:effectExtent l="0" t="0" r="0" b="9525"/>
          <wp:wrapNone/>
          <wp:docPr id="244" name="Slika 244" descr="Zelena tocka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lena tocka templa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" t="6618" r="2969" b="85461"/>
                  <a:stretch/>
                </pic:blipFill>
                <pic:spPr bwMode="auto">
                  <a:xfrm>
                    <a:off x="0" y="0"/>
                    <a:ext cx="587438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1ECA0" w14:textId="77777777" w:rsidR="00EB18AF" w:rsidRDefault="00F1326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6672" behindDoc="1" locked="0" layoutInCell="1" allowOverlap="1" wp14:anchorId="3BF1ECA6" wp14:editId="3BF1ECA7">
          <wp:simplePos x="0" y="0"/>
          <wp:positionH relativeFrom="margin">
            <wp:posOffset>-681355</wp:posOffset>
          </wp:positionH>
          <wp:positionV relativeFrom="paragraph">
            <wp:posOffset>-428625</wp:posOffset>
          </wp:positionV>
          <wp:extent cx="7124065" cy="10646664"/>
          <wp:effectExtent l="0" t="0" r="635" b="2540"/>
          <wp:wrapNone/>
          <wp:docPr id="243" name="Slika 243" descr="Zelena tocka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lena tocka templa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" r="2969"/>
                  <a:stretch/>
                </pic:blipFill>
                <pic:spPr bwMode="auto">
                  <a:xfrm>
                    <a:off x="0" y="0"/>
                    <a:ext cx="7124065" cy="106466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73B"/>
    <w:multiLevelType w:val="hybridMultilevel"/>
    <w:tmpl w:val="ADBEEDBE"/>
    <w:lvl w:ilvl="0" w:tplc="E3D4BCA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E37"/>
    <w:multiLevelType w:val="hybridMultilevel"/>
    <w:tmpl w:val="B2E22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EBA"/>
    <w:multiLevelType w:val="hybridMultilevel"/>
    <w:tmpl w:val="FBCA06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16883"/>
    <w:multiLevelType w:val="hybridMultilevel"/>
    <w:tmpl w:val="868AF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C76BD"/>
    <w:multiLevelType w:val="hybridMultilevel"/>
    <w:tmpl w:val="83A24A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40D0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FE42F1"/>
    <w:multiLevelType w:val="hybridMultilevel"/>
    <w:tmpl w:val="D656442A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48324882">
    <w:abstractNumId w:val="4"/>
  </w:num>
  <w:num w:numId="2" w16cid:durableId="359859200">
    <w:abstractNumId w:val="0"/>
  </w:num>
  <w:num w:numId="3" w16cid:durableId="525756290">
    <w:abstractNumId w:val="5"/>
  </w:num>
  <w:num w:numId="4" w16cid:durableId="2140610906">
    <w:abstractNumId w:val="2"/>
  </w:num>
  <w:num w:numId="5" w16cid:durableId="1149327865">
    <w:abstractNumId w:val="1"/>
  </w:num>
  <w:num w:numId="6" w16cid:durableId="182997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M7M0NDQ2MLUwMzZW0lEKTi0uzszPAykwrAUAaTPHxCwAAAA="/>
  </w:docVars>
  <w:rsids>
    <w:rsidRoot w:val="00714FB4"/>
    <w:rsid w:val="00037814"/>
    <w:rsid w:val="000B0B30"/>
    <w:rsid w:val="000B1424"/>
    <w:rsid w:val="001200FE"/>
    <w:rsid w:val="001259B2"/>
    <w:rsid w:val="00187C6A"/>
    <w:rsid w:val="001A1816"/>
    <w:rsid w:val="001A58B0"/>
    <w:rsid w:val="001D7744"/>
    <w:rsid w:val="001E1E28"/>
    <w:rsid w:val="00276D83"/>
    <w:rsid w:val="002C5F1E"/>
    <w:rsid w:val="00416E32"/>
    <w:rsid w:val="00474987"/>
    <w:rsid w:val="004B102C"/>
    <w:rsid w:val="00511B22"/>
    <w:rsid w:val="00595C0E"/>
    <w:rsid w:val="005D508B"/>
    <w:rsid w:val="00610B54"/>
    <w:rsid w:val="006340B2"/>
    <w:rsid w:val="006478A4"/>
    <w:rsid w:val="00650604"/>
    <w:rsid w:val="00653237"/>
    <w:rsid w:val="006C7A88"/>
    <w:rsid w:val="00714FB4"/>
    <w:rsid w:val="00717B90"/>
    <w:rsid w:val="00794469"/>
    <w:rsid w:val="007C09BB"/>
    <w:rsid w:val="007F27B9"/>
    <w:rsid w:val="0080509C"/>
    <w:rsid w:val="0082129C"/>
    <w:rsid w:val="0085499B"/>
    <w:rsid w:val="008A6C09"/>
    <w:rsid w:val="008E7D84"/>
    <w:rsid w:val="00935211"/>
    <w:rsid w:val="00954177"/>
    <w:rsid w:val="00A17A05"/>
    <w:rsid w:val="00AA190D"/>
    <w:rsid w:val="00B4358B"/>
    <w:rsid w:val="00B64718"/>
    <w:rsid w:val="00B666CD"/>
    <w:rsid w:val="00B84460"/>
    <w:rsid w:val="00BB7EDE"/>
    <w:rsid w:val="00D04BDE"/>
    <w:rsid w:val="00D068B6"/>
    <w:rsid w:val="00D26063"/>
    <w:rsid w:val="00DA5558"/>
    <w:rsid w:val="00DD1CE9"/>
    <w:rsid w:val="00DE49B7"/>
    <w:rsid w:val="00E0253E"/>
    <w:rsid w:val="00E13C1F"/>
    <w:rsid w:val="00EB18AF"/>
    <w:rsid w:val="00EE3068"/>
    <w:rsid w:val="00F13264"/>
    <w:rsid w:val="00F1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BF1EC88"/>
  <w15:docId w15:val="{8A59EFE6-4A71-4C04-B79B-0B1612A5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24"/>
  </w:style>
  <w:style w:type="paragraph" w:styleId="Footer">
    <w:name w:val="footer"/>
    <w:basedOn w:val="Normal"/>
    <w:link w:val="FooterChar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24"/>
  </w:style>
  <w:style w:type="paragraph" w:styleId="BalloonText">
    <w:name w:val="Balloon Text"/>
    <w:basedOn w:val="Normal"/>
    <w:link w:val="BalloonTextChar"/>
    <w:uiPriority w:val="99"/>
    <w:semiHidden/>
    <w:unhideWhenUsed/>
    <w:rsid w:val="000B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40B2"/>
    <w:rPr>
      <w:color w:val="0000FF" w:themeColor="hyperlink"/>
      <w:u w:val="single"/>
    </w:rPr>
  </w:style>
  <w:style w:type="paragraph" w:customStyle="1" w:styleId="Default">
    <w:name w:val="Default"/>
    <w:rsid w:val="00634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EE3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IGN\DOPISNI%20LISTI\IT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017CFC8BC5C4CAD71B81C02937A2C" ma:contentTypeVersion="19" ma:contentTypeDescription="Ustvari nov dokument." ma:contentTypeScope="" ma:versionID="190088dce57dd8863f375b88df12151a">
  <xsd:schema xmlns:xsd="http://www.w3.org/2001/XMLSchema" xmlns:xs="http://www.w3.org/2001/XMLSchema" xmlns:p="http://schemas.microsoft.com/office/2006/metadata/properties" xmlns:ns2="70bae2a1-b54a-4ba4-892b-93bfa26195f9" xmlns:ns3="3cd96cd9-0c77-44e8-b133-56f49bc078ea" targetNamespace="http://schemas.microsoft.com/office/2006/metadata/properties" ma:root="true" ma:fieldsID="679fb3736951e80c71f588124ce8b89c" ns2:_="" ns3:_="">
    <xsd:import namespace="70bae2a1-b54a-4ba4-892b-93bfa26195f9"/>
    <xsd:import namespace="3cd96cd9-0c77-44e8-b133-56f49bc07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ae2a1-b54a-4ba4-892b-93bfa2619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8eb5b6c3-8610-404f-9325-f4021631c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6cd9-0c77-44e8-b133-56f49bc07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4156ae-931a-400d-b26f-7e3880ec0532}" ma:internalName="TaxCatchAll" ma:showField="CatchAllData" ma:web="3cd96cd9-0c77-44e8-b133-56f49bc07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d96cd9-0c77-44e8-b133-56f49bc078ea" xsi:nil="true"/>
    <lcf76f155ced4ddcb4097134ff3c332f xmlns="70bae2a1-b54a-4ba4-892b-93bfa26195f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B7F7-80BB-411F-9939-1AD739F7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5DE87-8318-4EF7-B148-6454A521C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ae2a1-b54a-4ba4-892b-93bfa26195f9"/>
    <ds:schemaRef ds:uri="3cd96cd9-0c77-44e8-b133-56f49bc0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96779-3B7C-4699-AEED-336213AA7929}">
  <ds:schemaRefs>
    <ds:schemaRef ds:uri="http://schemas.microsoft.com/office/2006/metadata/properties"/>
    <ds:schemaRef ds:uri="http://schemas.microsoft.com/office/infopath/2007/PartnerControls"/>
    <ds:schemaRef ds:uri="3cd96cd9-0c77-44e8-b133-56f49bc078ea"/>
    <ds:schemaRef ds:uri="70bae2a1-b54a-4ba4-892b-93bfa26195f9"/>
  </ds:schemaRefs>
</ds:datastoreItem>
</file>

<file path=customXml/itemProps4.xml><?xml version="1.0" encoding="utf-8"?>
<ds:datastoreItem xmlns:ds="http://schemas.openxmlformats.org/officeDocument/2006/customXml" ds:itemID="{1E7CF284-96FF-436D-BE9F-95CACF41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ITC template.dotx</Template>
  <TotalTime>10</TotalTime>
  <Pages>1</Pages>
  <Words>72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Aleksandra Kocet [ITC]</cp:lastModifiedBy>
  <cp:revision>13</cp:revision>
  <cp:lastPrinted>2021-03-15T13:09:00Z</cp:lastPrinted>
  <dcterms:created xsi:type="dcterms:W3CDTF">2023-11-03T11:43:00Z</dcterms:created>
  <dcterms:modified xsi:type="dcterms:W3CDTF">2025-07-10T12:08:00Z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0x010100FFB017CFC8BC5C4CAD71B81C02937A2C</vt:lpwstr>
  </property>
  <property fmtid="{D5CDD505-2E9C-101B-9397-08002B2CF9AE}" pid="3" name="MediaServiceImageTags">
    <vt:lpwstr/>
  </property>
  <property fmtid="{D5CDD505-2E9C-101B-9397-08002B2CF9AE}" pid="4" name="GrammarlyDocumentId">
    <vt:lpwstr>3aa17d39819a401a2ab9f70ab6c0abcac97d709fcf9a3243df3763bf8f0121f6</vt:lpwstr>
  </property>
</Properties>
</file>